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08" w:rsidRDefault="001D6008" w:rsidP="001D6008">
      <w:pPr>
        <w:rPr>
          <w:rFonts w:ascii="Verdana" w:hAnsi="Verdana"/>
          <w:sz w:val="28"/>
          <w:szCs w:val="28"/>
        </w:rPr>
      </w:pPr>
    </w:p>
    <w:p w:rsidR="00012196" w:rsidRDefault="00012196" w:rsidP="00012196">
      <w:pPr>
        <w:tabs>
          <w:tab w:val="left" w:pos="7125"/>
        </w:tabs>
        <w:jc w:val="center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sz w:val="28"/>
        </w:rPr>
        <w:t>Domnule pre</w:t>
      </w:r>
      <w:r>
        <w:rPr>
          <w:rFonts w:ascii="Arial Narrow" w:hAnsi="Arial Narrow" w:cs="Arial"/>
          <w:b/>
          <w:bCs/>
          <w:sz w:val="28"/>
        </w:rPr>
        <w:t>ş</w:t>
      </w:r>
      <w:r>
        <w:rPr>
          <w:rFonts w:ascii="Arial" w:hAnsi="Arial" w:cs="Arial"/>
          <w:b/>
          <w:bCs/>
          <w:sz w:val="28"/>
        </w:rPr>
        <w:t>edinte</w:t>
      </w:r>
    </w:p>
    <w:p w:rsidR="00012196" w:rsidRDefault="00012196" w:rsidP="00012196">
      <w:pPr>
        <w:rPr>
          <w:rFonts w:ascii="Arial" w:hAnsi="Arial" w:cs="Arial"/>
          <w:b/>
          <w:bCs/>
          <w:i/>
          <w:iCs/>
          <w:sz w:val="22"/>
        </w:rPr>
      </w:pPr>
    </w:p>
    <w:p w:rsidR="00012196" w:rsidRDefault="00012196" w:rsidP="00012196">
      <w:pPr>
        <w:rPr>
          <w:rFonts w:ascii="Arial" w:hAnsi="Arial" w:cs="Arial"/>
          <w:b/>
          <w:bCs/>
          <w:i/>
          <w:iCs/>
          <w:sz w:val="22"/>
        </w:rPr>
      </w:pP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              Subsemnata (ul) dr.________________________________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medic ___________________ specialitatea_________________________, </w:t>
      </w:r>
      <w:r>
        <w:rPr>
          <w:rFonts w:ascii="Arial Narrow" w:hAnsi="Arial Narrow" w:cs="Arial"/>
          <w:sz w:val="28"/>
        </w:rPr>
        <w:t>î</w:t>
      </w:r>
      <w:r>
        <w:rPr>
          <w:rFonts w:ascii="Arial" w:hAnsi="Arial" w:cs="Arial"/>
          <w:sz w:val="28"/>
        </w:rPr>
        <w:t>n prezent pensionar</w:t>
      </w:r>
      <w:r>
        <w:rPr>
          <w:rFonts w:ascii="Arial Narrow" w:hAnsi="Arial Narrow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în vârstă de _______ ani, </w:t>
      </w:r>
      <w:r>
        <w:rPr>
          <w:rFonts w:ascii="Arial Narrow" w:hAnsi="Arial Narrow" w:cs="Arial"/>
          <w:sz w:val="28"/>
        </w:rPr>
        <w:t>î</w:t>
      </w:r>
      <w:r>
        <w:rPr>
          <w:rFonts w:ascii="Arial" w:hAnsi="Arial" w:cs="Arial"/>
          <w:sz w:val="28"/>
        </w:rPr>
        <w:t xml:space="preserve">ncadrat </w:t>
      </w:r>
      <w:r>
        <w:rPr>
          <w:rFonts w:ascii="Arial Narrow" w:hAnsi="Arial Narrow" w:cs="Arial"/>
          <w:sz w:val="28"/>
        </w:rPr>
        <w:t>î</w:t>
      </w:r>
      <w:r>
        <w:rPr>
          <w:rFonts w:ascii="Arial" w:hAnsi="Arial" w:cs="Arial"/>
          <w:sz w:val="28"/>
        </w:rPr>
        <w:t>n munc</w:t>
      </w:r>
      <w:r>
        <w:rPr>
          <w:rFonts w:ascii="Arial Narrow" w:hAnsi="Arial Narrow" w:cs="Arial"/>
          <w:sz w:val="28"/>
        </w:rPr>
        <w:t>ă</w:t>
      </w:r>
      <w:r>
        <w:rPr>
          <w:rFonts w:ascii="Arial" w:hAnsi="Arial" w:cs="Arial"/>
          <w:sz w:val="28"/>
        </w:rPr>
        <w:t xml:space="preserve"> la____________________________________________ desfăşor activitate în </w:t>
      </w:r>
      <w:r>
        <w:rPr>
          <w:rFonts w:ascii="Arial" w:hAnsi="Arial" w:cs="Arial"/>
          <w:b/>
          <w:sz w:val="28"/>
          <w:u w:val="single"/>
        </w:rPr>
        <w:t>unităţi sanitare publice</w:t>
      </w:r>
      <w:r>
        <w:rPr>
          <w:rFonts w:ascii="Arial" w:hAnsi="Arial" w:cs="Arial"/>
          <w:sz w:val="28"/>
        </w:rPr>
        <w:t>.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Solicit eliberarea avizului anual şi ataşez următoarele actele necesare, conform legii: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  <w:sz w:val="28"/>
          <w:szCs w:val="28"/>
        </w:rPr>
        <w:t>a) cererea, cu menţionarea expresă a faptului că sunt de acord să desfăşor activitate medicală peste vârsta de pensionare în unitatea medicală respectivă;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  <w:sz w:val="28"/>
          <w:szCs w:val="28"/>
        </w:rPr>
        <w:t xml:space="preserve"> b) copie a actului de identitate;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191919"/>
          <w:sz w:val="28"/>
          <w:szCs w:val="28"/>
        </w:rPr>
        <w:t xml:space="preserve"> c) certificatul de sănătate format A5, </w:t>
      </w:r>
      <w:r>
        <w:rPr>
          <w:rFonts w:ascii="Arial" w:hAnsi="Arial" w:cs="Arial"/>
          <w:b/>
          <w:color w:val="191919"/>
          <w:sz w:val="28"/>
          <w:szCs w:val="28"/>
        </w:rPr>
        <w:t>anexă la prezenta</w:t>
      </w:r>
      <w:r>
        <w:rPr>
          <w:rFonts w:ascii="Arial" w:hAnsi="Arial" w:cs="Arial"/>
          <w:color w:val="191919"/>
          <w:sz w:val="28"/>
          <w:szCs w:val="28"/>
        </w:rPr>
        <w:t xml:space="preserve">, care va conţine </w:t>
      </w: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obligatoriu viza </w:t>
      </w:r>
      <w:r>
        <w:rPr>
          <w:rFonts w:ascii="Arial" w:hAnsi="Arial" w:cs="Arial"/>
          <w:color w:val="000000"/>
          <w:sz w:val="28"/>
          <w:szCs w:val="28"/>
          <w:u w:val="single"/>
          <w:lang w:val="x-none"/>
        </w:rPr>
        <w:t>medicului psihiatru</w:t>
      </w: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cu menţiunea </w:t>
      </w:r>
      <w:r>
        <w:rPr>
          <w:rFonts w:ascii="Arial" w:hAnsi="Arial" w:cs="Arial"/>
          <w:b/>
          <w:i/>
          <w:color w:val="000000"/>
          <w:sz w:val="28"/>
          <w:szCs w:val="28"/>
          <w:lang w:val="x-none"/>
        </w:rPr>
        <w:t>«apt să lucreze în domeniul sanitar»</w:t>
      </w: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8"/>
          <w:szCs w:val="28"/>
          <w:lang w:val="en-US"/>
        </w:rPr>
      </w:pP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d)</w:t>
      </w:r>
      <w:proofErr w:type="spellStart"/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>fisa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aptitudini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>-</w:t>
      </w: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viza </w:t>
      </w:r>
      <w:r>
        <w:rPr>
          <w:rFonts w:ascii="Arial" w:hAnsi="Arial" w:cs="Arial"/>
          <w:color w:val="000000"/>
          <w:sz w:val="28"/>
          <w:szCs w:val="28"/>
          <w:u w:val="single"/>
          <w:lang w:val="x-none"/>
        </w:rPr>
        <w:t>medicului de medicina muncii</w:t>
      </w: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cu menţiunea </w:t>
      </w:r>
      <w:r>
        <w:rPr>
          <w:rFonts w:ascii="Arial" w:hAnsi="Arial" w:cs="Arial"/>
          <w:b/>
          <w:i/>
          <w:color w:val="000000"/>
          <w:sz w:val="28"/>
          <w:szCs w:val="28"/>
          <w:lang w:val="x-none"/>
        </w:rPr>
        <w:t>«apt să lucreze în specialitatea....» (</w:t>
      </w:r>
      <w:proofErr w:type="spellStart"/>
      <w:r>
        <w:rPr>
          <w:rFonts w:ascii="Arial" w:hAnsi="Arial" w:cs="Arial"/>
          <w:b/>
          <w:i/>
          <w:color w:val="000000"/>
          <w:sz w:val="28"/>
          <w:szCs w:val="28"/>
          <w:lang w:val="x-none"/>
        </w:rPr>
        <w:t>specialitatea</w:t>
      </w:r>
      <w:proofErr w:type="spellEnd"/>
      <w:r>
        <w:rPr>
          <w:rFonts w:ascii="Arial" w:hAnsi="Arial" w:cs="Arial"/>
          <w:b/>
          <w:i/>
          <w:color w:val="000000"/>
          <w:sz w:val="28"/>
          <w:szCs w:val="28"/>
          <w:lang w:val="x-none"/>
        </w:rPr>
        <w:t xml:space="preserve"> medicului pentru care se eliberează certificatul de sănătate)."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  <w:sz w:val="28"/>
          <w:szCs w:val="28"/>
        </w:rPr>
        <w:t>e</w:t>
      </w:r>
      <w:r>
        <w:rPr>
          <w:rFonts w:ascii="Arial" w:hAnsi="Arial" w:cs="Arial"/>
          <w:color w:val="191919"/>
          <w:sz w:val="28"/>
          <w:szCs w:val="28"/>
        </w:rPr>
        <w:t>) copia asigurării de răspundere civilă, pentru greşeli în activitatea profesională, încheiată pentru anul respectiv;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  <w:sz w:val="28"/>
          <w:szCs w:val="28"/>
        </w:rPr>
        <w:t xml:space="preserve"> f</w:t>
      </w:r>
      <w:r>
        <w:rPr>
          <w:rFonts w:ascii="Arial" w:hAnsi="Arial" w:cs="Arial"/>
          <w:color w:val="191919"/>
          <w:sz w:val="28"/>
          <w:szCs w:val="28"/>
        </w:rPr>
        <w:t>) dovada efectuării a minimum 40 de ore de educaţie medicală continuă în ultimele 12 luni;</w:t>
      </w:r>
    </w:p>
    <w:p w:rsidR="00012196" w:rsidRDefault="00012196" w:rsidP="00012196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  <w:sz w:val="28"/>
          <w:szCs w:val="28"/>
        </w:rPr>
        <w:t xml:space="preserve"> g</w:t>
      </w:r>
      <w:r>
        <w:rPr>
          <w:rFonts w:ascii="Arial" w:hAnsi="Arial" w:cs="Arial"/>
          <w:color w:val="191919"/>
          <w:sz w:val="28"/>
          <w:szCs w:val="28"/>
        </w:rPr>
        <w:t xml:space="preserve">) un referat al </w:t>
      </w:r>
      <w:r>
        <w:rPr>
          <w:rFonts w:ascii="Arial" w:hAnsi="Arial" w:cs="Arial"/>
          <w:b/>
          <w:i/>
          <w:color w:val="191919"/>
          <w:sz w:val="28"/>
          <w:szCs w:val="28"/>
        </w:rPr>
        <w:t>ordonatorului principal de credite</w:t>
      </w:r>
      <w:r>
        <w:rPr>
          <w:rFonts w:ascii="Arial" w:hAnsi="Arial" w:cs="Arial"/>
          <w:color w:val="191919"/>
          <w:sz w:val="28"/>
          <w:szCs w:val="28"/>
        </w:rPr>
        <w:t xml:space="preserve">, prin care </w:t>
      </w:r>
      <w:r>
        <w:rPr>
          <w:rFonts w:ascii="Arial" w:hAnsi="Arial" w:cs="Arial"/>
          <w:color w:val="191919"/>
          <w:sz w:val="28"/>
          <w:szCs w:val="28"/>
          <w:u w:val="single"/>
        </w:rPr>
        <w:t>să fie certificat</w:t>
      </w:r>
      <w:r>
        <w:rPr>
          <w:rFonts w:ascii="Arial" w:hAnsi="Arial" w:cs="Arial"/>
          <w:color w:val="191919"/>
          <w:sz w:val="28"/>
          <w:szCs w:val="28"/>
        </w:rPr>
        <w:t xml:space="preserve"> </w:t>
      </w:r>
      <w:r>
        <w:rPr>
          <w:rFonts w:ascii="Arial" w:hAnsi="Arial" w:cs="Arial"/>
          <w:b/>
          <w:color w:val="191919"/>
          <w:sz w:val="28"/>
          <w:szCs w:val="28"/>
        </w:rPr>
        <w:t>deficitul de personal</w:t>
      </w:r>
      <w:r>
        <w:rPr>
          <w:rFonts w:ascii="Arial" w:hAnsi="Arial" w:cs="Arial"/>
          <w:color w:val="191919"/>
          <w:sz w:val="28"/>
          <w:szCs w:val="28"/>
        </w:rPr>
        <w:t xml:space="preserve"> la nivelul unităţii medicale respective, inclusiv, dacă este cazul, pentru linia de gardă, şi care </w:t>
      </w:r>
      <w:r>
        <w:rPr>
          <w:rFonts w:ascii="Arial" w:hAnsi="Arial" w:cs="Arial"/>
          <w:color w:val="191919"/>
          <w:sz w:val="28"/>
          <w:szCs w:val="28"/>
          <w:u w:val="single"/>
        </w:rPr>
        <w:t>să aibă anexat</w:t>
      </w:r>
      <w:r>
        <w:rPr>
          <w:rFonts w:ascii="Arial" w:hAnsi="Arial" w:cs="Arial"/>
          <w:color w:val="191919"/>
          <w:sz w:val="28"/>
          <w:szCs w:val="28"/>
        </w:rPr>
        <w:t xml:space="preserve"> </w:t>
      </w:r>
      <w:r>
        <w:rPr>
          <w:rFonts w:ascii="Arial" w:hAnsi="Arial" w:cs="Arial"/>
          <w:b/>
          <w:color w:val="191919"/>
          <w:sz w:val="28"/>
          <w:szCs w:val="28"/>
        </w:rPr>
        <w:t>dovada scoaterii postului la concurs</w:t>
      </w:r>
      <w:r>
        <w:rPr>
          <w:rFonts w:ascii="Arial" w:hAnsi="Arial" w:cs="Arial"/>
          <w:color w:val="191919"/>
          <w:sz w:val="28"/>
          <w:szCs w:val="28"/>
        </w:rPr>
        <w:t xml:space="preserve">, precum şi </w:t>
      </w:r>
      <w:r>
        <w:rPr>
          <w:rFonts w:ascii="Arial" w:hAnsi="Arial" w:cs="Arial"/>
          <w:b/>
          <w:color w:val="191919"/>
          <w:sz w:val="28"/>
          <w:szCs w:val="28"/>
        </w:rPr>
        <w:t>precizarea datei următoare</w:t>
      </w:r>
      <w:r>
        <w:rPr>
          <w:rFonts w:ascii="Arial" w:hAnsi="Arial" w:cs="Arial"/>
          <w:color w:val="191919"/>
          <w:sz w:val="28"/>
          <w:szCs w:val="28"/>
        </w:rPr>
        <w:t xml:space="preserve"> în care postul urmează să fie din nou scos la concurs.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191919"/>
          <w:sz w:val="28"/>
          <w:szCs w:val="28"/>
        </w:rPr>
        <w:t>h</w:t>
      </w:r>
      <w:r>
        <w:rPr>
          <w:rFonts w:ascii="Arial" w:hAnsi="Arial" w:cs="Arial"/>
          <w:color w:val="191919"/>
          <w:sz w:val="28"/>
          <w:szCs w:val="28"/>
        </w:rPr>
        <w:t xml:space="preserve">) </w:t>
      </w:r>
      <w:r>
        <w:rPr>
          <w:rFonts w:ascii="Arial" w:hAnsi="Arial" w:cs="Arial"/>
          <w:sz w:val="28"/>
        </w:rPr>
        <w:t>certifi</w:t>
      </w:r>
      <w:r>
        <w:rPr>
          <w:rFonts w:ascii="Arial" w:hAnsi="Arial" w:cs="Arial"/>
          <w:sz w:val="28"/>
        </w:rPr>
        <w:t>catul de membru C.J.M. Buzau</w:t>
      </w:r>
      <w:bookmarkStart w:id="0" w:name="_GoBack"/>
      <w:bookmarkEnd w:id="0"/>
      <w:r>
        <w:rPr>
          <w:rFonts w:ascii="Arial" w:hAnsi="Arial" w:cs="Arial"/>
          <w:sz w:val="28"/>
        </w:rPr>
        <w:t xml:space="preserve"> </w:t>
      </w:r>
      <w:r>
        <w:rPr>
          <w:rFonts w:ascii="Arial Narrow" w:hAnsi="Arial Narrow" w:cs="Arial"/>
          <w:sz w:val="28"/>
        </w:rPr>
        <w:t>î</w:t>
      </w:r>
      <w:r>
        <w:rPr>
          <w:rFonts w:ascii="Arial" w:hAnsi="Arial" w:cs="Arial"/>
          <w:sz w:val="28"/>
        </w:rPr>
        <w:t>n original, pentru viză anuală.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</w:p>
    <w:p w:rsidR="00012196" w:rsidRDefault="00012196" w:rsidP="00012196">
      <w:pPr>
        <w:jc w:val="both"/>
        <w:rPr>
          <w:rFonts w:ascii="Arial" w:hAnsi="Arial" w:cs="Arial"/>
          <w:sz w:val="28"/>
          <w:szCs w:val="24"/>
        </w:rPr>
      </w:pP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color w:val="191919"/>
        </w:rPr>
        <w:t xml:space="preserve">                          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Data,                                                     Semn</w:t>
      </w:r>
      <w:r>
        <w:rPr>
          <w:rFonts w:ascii="Arial Narrow" w:hAnsi="Arial Narrow" w:cs="Arial"/>
          <w:sz w:val="28"/>
        </w:rPr>
        <w:t>ă</w:t>
      </w:r>
      <w:r>
        <w:rPr>
          <w:rFonts w:ascii="Arial" w:hAnsi="Arial" w:cs="Arial"/>
          <w:sz w:val="28"/>
        </w:rPr>
        <w:t>tura,</w:t>
      </w:r>
    </w:p>
    <w:p w:rsidR="00012196" w:rsidRDefault="00012196" w:rsidP="00012196">
      <w:pPr>
        <w:jc w:val="both"/>
        <w:rPr>
          <w:rFonts w:ascii="Arial" w:hAnsi="Arial" w:cs="Arial"/>
          <w:sz w:val="28"/>
        </w:rPr>
      </w:pPr>
    </w:p>
    <w:p w:rsidR="00170923" w:rsidRPr="001D6008" w:rsidRDefault="00012196" w:rsidP="00012196">
      <w:pPr>
        <w:jc w:val="both"/>
        <w:rPr>
          <w:sz w:val="40"/>
          <w:szCs w:val="40"/>
        </w:rPr>
      </w:pPr>
      <w:r>
        <w:rPr>
          <w:rFonts w:ascii="Arial" w:hAnsi="Arial" w:cs="Arial"/>
          <w:sz w:val="28"/>
        </w:rPr>
        <w:t xml:space="preserve">  </w:t>
      </w:r>
    </w:p>
    <w:sectPr w:rsidR="00170923" w:rsidRPr="001D6008" w:rsidSect="00257C59">
      <w:headerReference w:type="default" r:id="rId8"/>
      <w:pgSz w:w="11907" w:h="16840" w:code="9"/>
      <w:pgMar w:top="1134" w:right="851" w:bottom="1440" w:left="1418" w:header="680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8E" w:rsidRDefault="00751A8E">
      <w:r>
        <w:separator/>
      </w:r>
    </w:p>
  </w:endnote>
  <w:endnote w:type="continuationSeparator" w:id="0">
    <w:p w:rsidR="00751A8E" w:rsidRDefault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ob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8E" w:rsidRDefault="00751A8E">
      <w:r>
        <w:separator/>
      </w:r>
    </w:p>
  </w:footnote>
  <w:footnote w:type="continuationSeparator" w:id="0">
    <w:p w:rsidR="00751A8E" w:rsidRDefault="0075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7098"/>
    </w:tblGrid>
    <w:tr w:rsidR="00B4544D">
      <w:tc>
        <w:tcPr>
          <w:tcW w:w="2376" w:type="dxa"/>
        </w:tcPr>
        <w:p w:rsidR="00B4544D" w:rsidRDefault="00BF6322">
          <w:pPr>
            <w:pStyle w:val="Antet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noProof/>
              <w:sz w:val="24"/>
              <w:lang w:eastAsia="ro-RO"/>
            </w:rPr>
            <w:drawing>
              <wp:anchor distT="0" distB="0" distL="114300" distR="114300" simplePos="0" relativeHeight="251657216" behindDoc="0" locked="0" layoutInCell="0" allowOverlap="1" wp14:anchorId="2452F111" wp14:editId="1CF6D4BF">
                <wp:simplePos x="0" y="0"/>
                <wp:positionH relativeFrom="column">
                  <wp:posOffset>292100</wp:posOffset>
                </wp:positionH>
                <wp:positionV relativeFrom="paragraph">
                  <wp:posOffset>116840</wp:posOffset>
                </wp:positionV>
                <wp:extent cx="862330" cy="883285"/>
                <wp:effectExtent l="0" t="0" r="0" b="0"/>
                <wp:wrapSquare wrapText="right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98" w:type="dxa"/>
        </w:tcPr>
        <w:p w:rsidR="00B4544D" w:rsidRDefault="00B4544D">
          <w:pPr>
            <w:pStyle w:val="Antet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 xml:space="preserve">COLEGIUL MEDICILOR DIN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Verdana" w:hAnsi="Verdana"/>
                  <w:sz w:val="24"/>
                  <w:lang w:val="en-GB"/>
                </w:rPr>
                <w:t>ROMANIA</w:t>
              </w:r>
            </w:smartTag>
          </w:smartTag>
        </w:p>
        <w:p w:rsidR="00B4544D" w:rsidRDefault="00B4544D">
          <w:pPr>
            <w:pStyle w:val="Antet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 xml:space="preserve">COLEGIUL JUDETEAN AL MEDICILOR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Verdana" w:hAnsi="Verdana"/>
                  <w:sz w:val="24"/>
                  <w:lang w:val="en-GB"/>
                </w:rPr>
                <w:t>BUZAU</w:t>
              </w:r>
            </w:smartTag>
          </w:smartTag>
        </w:p>
        <w:p w:rsidR="00B4544D" w:rsidRDefault="002A46BA">
          <w:pPr>
            <w:pStyle w:val="Antet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STR. STADIONULUI NR. 7</w:t>
          </w:r>
          <w:r w:rsidR="00B4544D">
            <w:rPr>
              <w:rFonts w:ascii="Verdana" w:hAnsi="Verdana"/>
              <w:sz w:val="24"/>
            </w:rPr>
            <w:t xml:space="preserve">  BUZAU</w:t>
          </w:r>
        </w:p>
        <w:p w:rsidR="00B4544D" w:rsidRDefault="00B4544D">
          <w:pPr>
            <w:pStyle w:val="Antet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CONT BRD SUC. BUZAU NR.RO09BRDE100SV01911261000/ROL</w:t>
          </w:r>
        </w:p>
        <w:p w:rsidR="00B4544D" w:rsidRDefault="00D87179">
          <w:pPr>
            <w:pStyle w:val="Antet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TELEFON/FAX 0</w:t>
          </w:r>
          <w:r w:rsidR="006659DA">
            <w:rPr>
              <w:rFonts w:ascii="Verdana" w:hAnsi="Verdana"/>
              <w:sz w:val="24"/>
            </w:rPr>
            <w:t>2</w:t>
          </w:r>
          <w:r w:rsidR="00666568">
            <w:rPr>
              <w:rFonts w:ascii="Verdana" w:hAnsi="Verdana"/>
              <w:sz w:val="24"/>
            </w:rPr>
            <w:t xml:space="preserve">38-718921 </w:t>
          </w:r>
        </w:p>
        <w:p w:rsidR="00B4544D" w:rsidRPr="00710992" w:rsidRDefault="00710992">
          <w:pPr>
            <w:pStyle w:val="Antet"/>
            <w:jc w:val="center"/>
            <w:rPr>
              <w:rFonts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 xml:space="preserve">e-mail : </w:t>
          </w:r>
          <w:proofErr w:type="spellStart"/>
          <w:r>
            <w:rPr>
              <w:rFonts w:ascii="Verdana" w:hAnsi="Verdana"/>
              <w:sz w:val="24"/>
            </w:rPr>
            <w:t>cjmbuzau</w:t>
          </w:r>
          <w:proofErr w:type="spellEnd"/>
          <w:r>
            <w:rPr>
              <w:rFonts w:ascii="Verdana" w:hAnsi="Verdana"/>
              <w:sz w:val="24"/>
              <w:lang w:val="en-US"/>
            </w:rPr>
            <w:t>@gmail.com</w:t>
          </w:r>
        </w:p>
      </w:tc>
    </w:tr>
  </w:tbl>
  <w:p w:rsidR="00B4544D" w:rsidRDefault="00B4544D">
    <w:pPr>
      <w:pStyle w:val="Antet"/>
      <w:jc w:val="center"/>
      <w:rPr>
        <w:rFonts w:ascii="Verdana" w:hAnsi="Verdana"/>
        <w:sz w:val="24"/>
      </w:rPr>
    </w:pPr>
  </w:p>
  <w:p w:rsidR="00B4544D" w:rsidRDefault="00BF6322">
    <w:pPr>
      <w:pStyle w:val="Antet"/>
      <w:jc w:val="center"/>
      <w:rPr>
        <w:rFonts w:ascii="Hobo" w:hAnsi="Hobo"/>
        <w:sz w:val="24"/>
      </w:rPr>
    </w:pPr>
    <w:r>
      <w:rPr>
        <w:rFonts w:ascii="Hobo" w:hAnsi="Hobo"/>
        <w:noProof/>
        <w:lang w:eastAsia="ro-RO"/>
      </w:rPr>
      <w:drawing>
        <wp:anchor distT="0" distB="0" distL="114300" distR="114300" simplePos="0" relativeHeight="251658240" behindDoc="1" locked="0" layoutInCell="1" allowOverlap="1" wp14:anchorId="444C665F" wp14:editId="42003330">
          <wp:simplePos x="0" y="0"/>
          <wp:positionH relativeFrom="column">
            <wp:align>center</wp:align>
          </wp:positionH>
          <wp:positionV relativeFrom="paragraph">
            <wp:posOffset>1289685</wp:posOffset>
          </wp:positionV>
          <wp:extent cx="5141595" cy="5266055"/>
          <wp:effectExtent l="0" t="0" r="1905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595" cy="526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EC3"/>
    <w:multiLevelType w:val="singleLevel"/>
    <w:tmpl w:val="A81493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BA71000"/>
    <w:multiLevelType w:val="hybridMultilevel"/>
    <w:tmpl w:val="6F98AE46"/>
    <w:lvl w:ilvl="0" w:tplc="0EB82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BFE43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533C4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B664874"/>
    <w:multiLevelType w:val="hybridMultilevel"/>
    <w:tmpl w:val="A40A9E7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9067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CDC15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C131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18600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2491D71"/>
    <w:multiLevelType w:val="hybridMultilevel"/>
    <w:tmpl w:val="DC8447B4"/>
    <w:lvl w:ilvl="0" w:tplc="EB4419BE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56164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80"/>
    <w:rsid w:val="000016A8"/>
    <w:rsid w:val="00012196"/>
    <w:rsid w:val="00045ECF"/>
    <w:rsid w:val="000647A0"/>
    <w:rsid w:val="000768B3"/>
    <w:rsid w:val="00097622"/>
    <w:rsid w:val="000F36AA"/>
    <w:rsid w:val="000F4712"/>
    <w:rsid w:val="000F47AA"/>
    <w:rsid w:val="001137C0"/>
    <w:rsid w:val="00127AFD"/>
    <w:rsid w:val="0013776F"/>
    <w:rsid w:val="00170923"/>
    <w:rsid w:val="001B5617"/>
    <w:rsid w:val="001B6629"/>
    <w:rsid w:val="001D6008"/>
    <w:rsid w:val="001D7F8D"/>
    <w:rsid w:val="001E3DF5"/>
    <w:rsid w:val="00257C59"/>
    <w:rsid w:val="002A46BA"/>
    <w:rsid w:val="002A7CB8"/>
    <w:rsid w:val="002C1524"/>
    <w:rsid w:val="002E1ADC"/>
    <w:rsid w:val="00301247"/>
    <w:rsid w:val="0033524A"/>
    <w:rsid w:val="00372A51"/>
    <w:rsid w:val="003745F8"/>
    <w:rsid w:val="003764F9"/>
    <w:rsid w:val="003A1442"/>
    <w:rsid w:val="003A3E31"/>
    <w:rsid w:val="003B609A"/>
    <w:rsid w:val="003C3F31"/>
    <w:rsid w:val="003F0141"/>
    <w:rsid w:val="00403A1E"/>
    <w:rsid w:val="00405B56"/>
    <w:rsid w:val="00405DF8"/>
    <w:rsid w:val="00432280"/>
    <w:rsid w:val="004354FE"/>
    <w:rsid w:val="00461B32"/>
    <w:rsid w:val="00475521"/>
    <w:rsid w:val="004969D5"/>
    <w:rsid w:val="004B7505"/>
    <w:rsid w:val="004C3842"/>
    <w:rsid w:val="004D33FA"/>
    <w:rsid w:val="004D6026"/>
    <w:rsid w:val="004D6030"/>
    <w:rsid w:val="004F2B80"/>
    <w:rsid w:val="00502D70"/>
    <w:rsid w:val="005060AE"/>
    <w:rsid w:val="00510A41"/>
    <w:rsid w:val="00511013"/>
    <w:rsid w:val="00577416"/>
    <w:rsid w:val="00594FC9"/>
    <w:rsid w:val="005D5C77"/>
    <w:rsid w:val="005E21CC"/>
    <w:rsid w:val="005F5690"/>
    <w:rsid w:val="006129B2"/>
    <w:rsid w:val="00633CF4"/>
    <w:rsid w:val="00664B9E"/>
    <w:rsid w:val="006659DA"/>
    <w:rsid w:val="00666568"/>
    <w:rsid w:val="00666FD1"/>
    <w:rsid w:val="0067396E"/>
    <w:rsid w:val="006A3B88"/>
    <w:rsid w:val="006C1A00"/>
    <w:rsid w:val="006C655B"/>
    <w:rsid w:val="006D4C12"/>
    <w:rsid w:val="006D7244"/>
    <w:rsid w:val="006F434F"/>
    <w:rsid w:val="00710992"/>
    <w:rsid w:val="00726AC4"/>
    <w:rsid w:val="00742CE3"/>
    <w:rsid w:val="00750A49"/>
    <w:rsid w:val="00750E68"/>
    <w:rsid w:val="00751A8E"/>
    <w:rsid w:val="00770159"/>
    <w:rsid w:val="007A410F"/>
    <w:rsid w:val="007A753B"/>
    <w:rsid w:val="007B262B"/>
    <w:rsid w:val="007D1DCA"/>
    <w:rsid w:val="007E05F5"/>
    <w:rsid w:val="007E4A58"/>
    <w:rsid w:val="007F567E"/>
    <w:rsid w:val="00804C39"/>
    <w:rsid w:val="00805A1C"/>
    <w:rsid w:val="00811E58"/>
    <w:rsid w:val="00823A90"/>
    <w:rsid w:val="00831E04"/>
    <w:rsid w:val="008404B3"/>
    <w:rsid w:val="00840813"/>
    <w:rsid w:val="008521DC"/>
    <w:rsid w:val="00857255"/>
    <w:rsid w:val="008A20A0"/>
    <w:rsid w:val="008D3EB6"/>
    <w:rsid w:val="00920770"/>
    <w:rsid w:val="0093582A"/>
    <w:rsid w:val="00965B3B"/>
    <w:rsid w:val="009E685B"/>
    <w:rsid w:val="00A35656"/>
    <w:rsid w:val="00A67D2F"/>
    <w:rsid w:val="00A90C3F"/>
    <w:rsid w:val="00AC4412"/>
    <w:rsid w:val="00B06BC0"/>
    <w:rsid w:val="00B100E4"/>
    <w:rsid w:val="00B17624"/>
    <w:rsid w:val="00B4544D"/>
    <w:rsid w:val="00B7095C"/>
    <w:rsid w:val="00BA5EC6"/>
    <w:rsid w:val="00BA704E"/>
    <w:rsid w:val="00BC577E"/>
    <w:rsid w:val="00BD4CBE"/>
    <w:rsid w:val="00BF2D8D"/>
    <w:rsid w:val="00BF6322"/>
    <w:rsid w:val="00C00F7A"/>
    <w:rsid w:val="00C04531"/>
    <w:rsid w:val="00C234DE"/>
    <w:rsid w:val="00C34CD5"/>
    <w:rsid w:val="00C507CE"/>
    <w:rsid w:val="00C85D92"/>
    <w:rsid w:val="00CA14A4"/>
    <w:rsid w:val="00CB2E41"/>
    <w:rsid w:val="00CC570C"/>
    <w:rsid w:val="00CF06E0"/>
    <w:rsid w:val="00CF2790"/>
    <w:rsid w:val="00D6722D"/>
    <w:rsid w:val="00D87179"/>
    <w:rsid w:val="00D90FDA"/>
    <w:rsid w:val="00D92707"/>
    <w:rsid w:val="00D95D8C"/>
    <w:rsid w:val="00DB3F94"/>
    <w:rsid w:val="00E50DD5"/>
    <w:rsid w:val="00E55AEE"/>
    <w:rsid w:val="00E66638"/>
    <w:rsid w:val="00E72103"/>
    <w:rsid w:val="00EB4618"/>
    <w:rsid w:val="00EC2BE3"/>
    <w:rsid w:val="00F16D4F"/>
    <w:rsid w:val="00F16D80"/>
    <w:rsid w:val="00F437D3"/>
    <w:rsid w:val="00F439BE"/>
    <w:rsid w:val="00F60F68"/>
    <w:rsid w:val="00F62F21"/>
    <w:rsid w:val="00F67E82"/>
    <w:rsid w:val="00FB46F5"/>
    <w:rsid w:val="00FC050F"/>
    <w:rsid w:val="00FC2F85"/>
    <w:rsid w:val="00FC5EBB"/>
    <w:rsid w:val="00FD3A76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itlu4">
    <w:name w:val="heading 4"/>
    <w:basedOn w:val="Normal"/>
    <w:next w:val="Normal"/>
    <w:qFormat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lang w:val="en-GB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Titlu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Corptext">
    <w:name w:val="Body Text"/>
    <w:basedOn w:val="Normal"/>
    <w:pPr>
      <w:jc w:val="center"/>
    </w:pPr>
    <w:rPr>
      <w:b/>
      <w:bCs/>
      <w:i/>
      <w:iCs/>
      <w:sz w:val="36"/>
    </w:rPr>
  </w:style>
  <w:style w:type="table" w:styleId="GrilTabel">
    <w:name w:val="Table Grid"/>
    <w:basedOn w:val="TabelNormal"/>
    <w:rsid w:val="004D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65B3B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rsid w:val="00372A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72A51"/>
    <w:rPr>
      <w:rFonts w:ascii="Tahoma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1D6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itlu4">
    <w:name w:val="heading 4"/>
    <w:basedOn w:val="Normal"/>
    <w:next w:val="Normal"/>
    <w:qFormat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lang w:val="en-GB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Titlu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Corptext">
    <w:name w:val="Body Text"/>
    <w:basedOn w:val="Normal"/>
    <w:pPr>
      <w:jc w:val="center"/>
    </w:pPr>
    <w:rPr>
      <w:b/>
      <w:bCs/>
      <w:i/>
      <w:iCs/>
      <w:sz w:val="36"/>
    </w:rPr>
  </w:style>
  <w:style w:type="table" w:styleId="GrilTabel">
    <w:name w:val="Table Grid"/>
    <w:basedOn w:val="TabelNormal"/>
    <w:rsid w:val="004D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65B3B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rsid w:val="00372A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72A51"/>
    <w:rPr>
      <w:rFonts w:ascii="Tahoma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1D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UL%20MEDICILOR\Ante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</Template>
  <TotalTime>1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</vt:lpstr>
      <vt:lpstr>formular</vt:lpstr>
    </vt:vector>
  </TitlesOfParts>
  <Company>home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creator>VICTOR SI VALENTIN IONITA</dc:creator>
  <cp:lastModifiedBy>Windows User</cp:lastModifiedBy>
  <cp:revision>2</cp:revision>
  <cp:lastPrinted>2020-10-12T08:08:00Z</cp:lastPrinted>
  <dcterms:created xsi:type="dcterms:W3CDTF">2020-10-29T09:31:00Z</dcterms:created>
  <dcterms:modified xsi:type="dcterms:W3CDTF">2020-10-29T09:31:00Z</dcterms:modified>
</cp:coreProperties>
</file>